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7888" w14:textId="529A0E7A" w:rsidR="00781288" w:rsidRDefault="003B4EA4" w:rsidP="00F714D3">
      <w:pPr>
        <w:rPr>
          <w:b/>
          <w:bCs/>
          <w:lang w:eastAsia="zh-CN"/>
        </w:rPr>
      </w:pPr>
      <w:r w:rsidRPr="00F714D3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B9D0FB" wp14:editId="65B0765D">
                <wp:simplePos x="0" y="0"/>
                <wp:positionH relativeFrom="margin">
                  <wp:posOffset>-133350</wp:posOffset>
                </wp:positionH>
                <wp:positionV relativeFrom="paragraph">
                  <wp:posOffset>-180975</wp:posOffset>
                </wp:positionV>
                <wp:extent cx="6867525" cy="1404620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FACB" w14:textId="0FA80DB6" w:rsidR="00F714D3" w:rsidRPr="001E1B32" w:rsidRDefault="00144B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沼田利根医師会事務局</w:t>
                            </w:r>
                            <w:r w:rsidR="00F714D3" w:rsidRPr="001E1B3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あて</w:t>
                            </w:r>
                            <w:r w:rsidR="003B4EA4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9D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pt;margin-top:-14.25pt;width:540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" filled="f" stroked="f">
                <v:textbox style="mso-fit-shape-to-text:t">
                  <w:txbxContent>
                    <w:p w14:paraId="0B90FACB" w14:textId="0FA80DB6" w:rsidR="00F714D3" w:rsidRPr="001E1B32" w:rsidRDefault="00144BD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沼田利根医師会事務局</w:t>
                      </w:r>
                      <w:r w:rsidR="00F714D3" w:rsidRPr="001E1B3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あて</w:t>
                      </w:r>
                      <w:r w:rsidR="003B4EA4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w:t xml:space="preserve">　</w:t>
      </w:r>
    </w:p>
    <w:bookmarkStart w:id="0" w:name="_Hlk68514464"/>
    <w:p w14:paraId="708262E0" w14:textId="167F4747" w:rsidR="00226413" w:rsidRPr="00781288" w:rsidRDefault="005F165A" w:rsidP="00F714D3">
      <w:pPr>
        <w:rPr>
          <w:b/>
          <w:bCs/>
          <w:lang w:eastAsia="zh-CN"/>
        </w:rPr>
      </w:pPr>
      <w:r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60EFD9" wp14:editId="3DB9B0FE">
                <wp:simplePos x="0" y="0"/>
                <wp:positionH relativeFrom="margin">
                  <wp:posOffset>1055370</wp:posOffset>
                </wp:positionH>
                <wp:positionV relativeFrom="paragraph">
                  <wp:posOffset>34290</wp:posOffset>
                </wp:positionV>
                <wp:extent cx="4678680" cy="449580"/>
                <wp:effectExtent l="0" t="0" r="2667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81BD4" id="正方形/長方形 9" o:spid="_x0000_s1026" style="position:absolute;left:0;text-align:left;margin-left:83.1pt;margin-top:2.7pt;width:368.4pt;height:35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" fillcolor="white [3201]" strokecolor="black [3200]" strokeweight="2pt">
                <w10:wrap anchorx="margin"/>
              </v:rect>
            </w:pict>
          </mc:Fallback>
        </mc:AlternateContent>
      </w:r>
      <w:r w:rsidRPr="00F714D3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EC7FEE" wp14:editId="17C7C6A2">
                <wp:simplePos x="0" y="0"/>
                <wp:positionH relativeFrom="margin">
                  <wp:posOffset>952500</wp:posOffset>
                </wp:positionH>
                <wp:positionV relativeFrom="paragraph">
                  <wp:posOffset>17780</wp:posOffset>
                </wp:positionV>
                <wp:extent cx="4777740" cy="43180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0D70" w14:textId="42803F37" w:rsidR="00F714D3" w:rsidRPr="00901734" w:rsidRDefault="00F714D3" w:rsidP="00F714D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0173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ホームページ掲載情報確認</w:t>
                            </w:r>
                            <w:r w:rsidR="00014FB9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7FEE" id="_x0000_s1027" type="#_x0000_t202" style="position:absolute;margin-left:75pt;margin-top:1.4pt;width:376.2pt;height:3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" filled="f" stroked="f">
                <v:textbox>
                  <w:txbxContent>
                    <w:p w14:paraId="4E880D70" w14:textId="42803F37" w:rsidR="00F714D3" w:rsidRPr="00901734" w:rsidRDefault="00F714D3" w:rsidP="00F714D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01734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ホームページ掲載情報確認</w:t>
                      </w:r>
                      <w:r w:rsidR="00014FB9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53C92397" w14:textId="764F9749" w:rsidR="00781288" w:rsidRDefault="00781288" w:rsidP="00F714D3">
      <w:pPr>
        <w:rPr>
          <w:b/>
          <w:bCs/>
          <w:sz w:val="21"/>
          <w:szCs w:val="21"/>
          <w:u w:val="single"/>
          <w:lang w:eastAsia="zh-CN"/>
        </w:rPr>
      </w:pPr>
    </w:p>
    <w:p w14:paraId="5EB395E7" w14:textId="7E731703" w:rsidR="000D1385" w:rsidRDefault="000D1385" w:rsidP="00F714D3">
      <w:pPr>
        <w:rPr>
          <w:b/>
          <w:bCs/>
          <w:sz w:val="21"/>
          <w:szCs w:val="21"/>
          <w:u w:val="single"/>
          <w:lang w:eastAsia="zh-CN"/>
        </w:rPr>
      </w:pPr>
    </w:p>
    <w:p w14:paraId="29FE7908" w14:textId="2046CFDE" w:rsidR="000D1385" w:rsidRDefault="00EB11AE" w:rsidP="00F714D3">
      <w:pPr>
        <w:rPr>
          <w:b/>
          <w:bCs/>
          <w:sz w:val="21"/>
          <w:szCs w:val="21"/>
          <w:u w:val="single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1D46E1" wp14:editId="6404E0E3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695450" cy="452755"/>
                <wp:effectExtent l="0" t="0" r="0" b="4445"/>
                <wp:wrapNone/>
                <wp:docPr id="212176960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52755"/>
                          <a:chOff x="0" y="0"/>
                          <a:chExt cx="1371600" cy="395605"/>
                        </a:xfrm>
                      </wpg:grpSpPr>
                      <pic:pic xmlns:pic="http://schemas.openxmlformats.org/drawingml/2006/picture">
                        <pic:nvPicPr>
                          <pic:cNvPr id="603015566" name="図 60301556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9052805" name="テキスト ボックス 11"/>
                        <wps:cNvSpPr txBox="1"/>
                        <wps:spPr>
                          <a:xfrm>
                            <a:off x="30480" y="53340"/>
                            <a:ext cx="112014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7A7EF8" w14:textId="4A368A47" w:rsidR="000D1385" w:rsidRDefault="000D1385" w:rsidP="000D138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沼田利根医師会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D46E1" id="グループ化 2" o:spid="_x0000_s1028" style="position:absolute;margin-left:-3.75pt;margin-top:6.15pt;width:133.5pt;height:35.65pt;z-index:251685888" coordsize="13716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03015566" o:spid="_x0000_s1029" type="#_x0000_t75" style="position:absolute;width:1371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">
                  <v:imagedata r:id="rId12" o:title=""/>
                </v:shape>
                <v:shape id="テキスト ボックス 11" o:spid="_x0000_s1030" type="#_x0000_t202" style="position:absolute;left:304;top:533;width:1120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" filled="f" stroked="f" strokeweight=".5pt">
                  <v:textbox>
                    <w:txbxContent>
                      <w:p w14:paraId="097A7EF8" w14:textId="4A368A47" w:rsidR="000D1385" w:rsidRDefault="000D1385" w:rsidP="000D138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沼田利根医師会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DBD2A7" wp14:editId="5FA0CE38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38950" cy="485775"/>
                <wp:effectExtent l="0" t="0" r="19050" b="28575"/>
                <wp:wrapNone/>
                <wp:docPr id="718455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76E38" w14:textId="46923ED9" w:rsidR="00EB11AE" w:rsidRPr="00EB11AE" w:rsidRDefault="00EB11AE" w:rsidP="00EB11AE">
                            <w:pPr>
                              <w:ind w:firstLineChars="1000" w:firstLine="2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</w:rPr>
                              <w:t>で検索→トップ画面真ん中左の「医療機関案内」→貴医療機関の情報を確認。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D2A7" id="正方形/長方形 1" o:spid="_x0000_s1031" style="position:absolute;margin-left:0;margin-top:6.15pt;width:538.5pt;height:38.2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" fillcolor="#d8d8d8 [2732]" strokecolor="#0a121c [484]" strokeweight="2pt">
                <v:textbox>
                  <w:txbxContent>
                    <w:p w14:paraId="63D76E38" w14:textId="46923ED9" w:rsidR="00EB11AE" w:rsidRPr="00EB11AE" w:rsidRDefault="00EB11AE" w:rsidP="00EB11AE">
                      <w:pPr>
                        <w:ind w:firstLineChars="1000" w:firstLine="2401"/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</w:rPr>
                        <w:t>で検索→トップ画面真ん中左の「医療機関案内」→貴医療機関の情報を確認。</w:t>
                      </w:r>
                    </w:p>
                  </w:txbxContent>
                </v:textbox>
              </v:rect>
            </w:pict>
          </mc:Fallback>
        </mc:AlternateContent>
      </w:r>
    </w:p>
    <w:p w14:paraId="47E94420" w14:textId="1EB13EEA" w:rsidR="00770ADA" w:rsidRDefault="00770ADA" w:rsidP="00F714D3">
      <w:pPr>
        <w:rPr>
          <w:b/>
          <w:bCs/>
          <w:sz w:val="21"/>
          <w:szCs w:val="21"/>
          <w:u w:val="single"/>
          <w:lang w:eastAsia="zh-CN"/>
        </w:rPr>
      </w:pPr>
    </w:p>
    <w:p w14:paraId="7FEC31C4" w14:textId="0C7D6776" w:rsidR="00781288" w:rsidRDefault="00781288" w:rsidP="00F714D3">
      <w:pPr>
        <w:rPr>
          <w:b/>
          <w:bCs/>
          <w:sz w:val="21"/>
          <w:szCs w:val="21"/>
          <w:u w:val="single"/>
          <w:lang w:eastAsia="zh-CN"/>
        </w:rPr>
      </w:pPr>
    </w:p>
    <w:p w14:paraId="71F1B561" w14:textId="4C3149D2" w:rsidR="000D1385" w:rsidRDefault="000D1385" w:rsidP="00F714D3">
      <w:pPr>
        <w:rPr>
          <w:b/>
          <w:bCs/>
          <w:sz w:val="21"/>
          <w:szCs w:val="21"/>
          <w:u w:val="single"/>
          <w:lang w:eastAsia="zh-CN"/>
        </w:rPr>
      </w:pPr>
    </w:p>
    <w:p w14:paraId="21587224" w14:textId="0FB2E0C2" w:rsidR="00D7590B" w:rsidRPr="005F165A" w:rsidRDefault="005F165A" w:rsidP="00066C03">
      <w:pPr>
        <w:rPr>
          <w:color w:val="000000" w:themeColor="text1"/>
          <w:sz w:val="32"/>
          <w:szCs w:val="32"/>
          <w:u w:val="single"/>
          <w:lang w:eastAsia="zh-CN"/>
        </w:rPr>
      </w:pPr>
      <w:r>
        <w:rPr>
          <w:rFonts w:hint="eastAsia"/>
          <w:b/>
          <w:bCs/>
          <w:sz w:val="32"/>
          <w:szCs w:val="32"/>
          <w:u w:val="single"/>
          <w:lang w:eastAsia="zh-CN"/>
        </w:rPr>
        <w:t>➊医療機関名（　　　　　　　　　　　　　　　　　　　　　　　　　　　　　　　　　　　　　　　　）</w:t>
      </w:r>
      <w:r w:rsidRPr="005F165A">
        <w:rPr>
          <w:rFonts w:hint="eastAsia"/>
          <w:color w:val="000000" w:themeColor="text1"/>
          <w:sz w:val="32"/>
          <w:szCs w:val="32"/>
          <w:u w:val="single"/>
          <w:lang w:eastAsia="zh-CN"/>
        </w:rPr>
        <w:t xml:space="preserve">　　　　　　　　　　　　　　　</w:t>
      </w:r>
    </w:p>
    <w:p w14:paraId="5D7534A3" w14:textId="1E27480F" w:rsidR="000D1385" w:rsidRDefault="00024126" w:rsidP="00024126">
      <w:pPr>
        <w:spacing w:line="240" w:lineRule="atLeast"/>
        <w:jc w:val="right"/>
        <w:rPr>
          <w:rFonts w:eastAsia="SimSun"/>
          <w:b/>
          <w:bCs/>
          <w:sz w:val="16"/>
          <w:szCs w:val="16"/>
          <w:u w:val="single"/>
        </w:rPr>
      </w:pPr>
      <w:bookmarkStart w:id="1" w:name="_Hlk137044664"/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  <w:lang w:eastAsia="zh-CN"/>
        </w:rPr>
        <w:t xml:space="preserve">　　</w:t>
      </w:r>
      <w:r w:rsidRPr="00024126">
        <w:rPr>
          <w:rFonts w:asciiTheme="minorEastAsia" w:eastAsiaTheme="minorEastAsia" w:hAnsiTheme="minorEastAsia" w:hint="eastAsia"/>
          <w:b/>
          <w:bCs/>
          <w:u w:val="single"/>
        </w:rPr>
        <w:t xml:space="preserve">ご記入いただいた方の名前（　　　　　　　　　　　　</w:t>
      </w:r>
      <w:r>
        <w:rPr>
          <w:rFonts w:asciiTheme="minorEastAsia" w:eastAsiaTheme="minorEastAsia" w:hAnsiTheme="minorEastAsia" w:hint="eastAsia"/>
          <w:b/>
          <w:bCs/>
          <w:u w:val="single"/>
        </w:rPr>
        <w:t xml:space="preserve">　　　　　　　　　</w:t>
      </w:r>
      <w:r w:rsidRPr="00024126">
        <w:rPr>
          <w:rFonts w:asciiTheme="minorEastAsia" w:eastAsiaTheme="minorEastAsia" w:hAnsiTheme="minorEastAsia" w:hint="eastAsia"/>
          <w:b/>
          <w:bCs/>
          <w:u w:val="single"/>
        </w:rPr>
        <w:t xml:space="preserve">　）　　</w:t>
      </w:r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</w:rPr>
        <w:t xml:space="preserve">　　　　</w:t>
      </w:r>
    </w:p>
    <w:p w14:paraId="39D9F1CE" w14:textId="77777777" w:rsidR="00144BDA" w:rsidRPr="00144BDA" w:rsidRDefault="00144BDA" w:rsidP="000D1385">
      <w:pPr>
        <w:spacing w:line="240" w:lineRule="atLeast"/>
        <w:rPr>
          <w:rFonts w:eastAsia="SimSun"/>
          <w:b/>
          <w:bCs/>
          <w:sz w:val="16"/>
          <w:szCs w:val="16"/>
          <w:u w:val="single"/>
        </w:rPr>
      </w:pPr>
    </w:p>
    <w:p w14:paraId="6D82A50F" w14:textId="2F3078E6" w:rsidR="005F165A" w:rsidRPr="00D61001" w:rsidRDefault="005F165A" w:rsidP="00066C03">
      <w:pPr>
        <w:rPr>
          <w:b/>
          <w:bCs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➋基本データ</w:t>
      </w:r>
      <w:r w:rsidR="00024126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024126" w:rsidRPr="00D61001">
        <w:rPr>
          <w:rFonts w:hint="eastAsia"/>
          <w:b/>
          <w:bCs/>
          <w:u w:val="single"/>
        </w:rPr>
        <w:t>（</w:t>
      </w:r>
      <w:r w:rsidR="00EB11AE">
        <w:rPr>
          <w:rFonts w:hint="eastAsia"/>
          <w:b/>
          <w:bCs/>
          <w:u w:val="single"/>
        </w:rPr>
        <w:t>掲載データに加筆や</w:t>
      </w:r>
      <w:r w:rsidR="00024126" w:rsidRPr="00D61001">
        <w:rPr>
          <w:rFonts w:hint="eastAsia"/>
          <w:b/>
          <w:bCs/>
          <w:u w:val="single"/>
        </w:rPr>
        <w:t>修正</w:t>
      </w:r>
      <w:r w:rsidR="003F1ED2">
        <w:rPr>
          <w:rFonts w:hint="eastAsia"/>
          <w:b/>
          <w:bCs/>
          <w:u w:val="single"/>
        </w:rPr>
        <w:t>が必要な</w:t>
      </w:r>
      <w:r w:rsidR="00024126" w:rsidRPr="00D61001">
        <w:rPr>
          <w:rFonts w:hint="eastAsia"/>
          <w:b/>
          <w:bCs/>
          <w:u w:val="single"/>
        </w:rPr>
        <w:t>項目のみご記入ください）</w:t>
      </w: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2234"/>
        <w:gridCol w:w="8823"/>
      </w:tblGrid>
      <w:tr w:rsidR="00144BDA" w14:paraId="0C503116" w14:textId="68D83526" w:rsidTr="00024126">
        <w:trPr>
          <w:trHeight w:val="570"/>
        </w:trPr>
        <w:tc>
          <w:tcPr>
            <w:tcW w:w="2234" w:type="dxa"/>
          </w:tcPr>
          <w:bookmarkEnd w:id="1"/>
          <w:p w14:paraId="0F80D155" w14:textId="1E7E77D6" w:rsidR="00144BDA" w:rsidRPr="00EB11AE" w:rsidRDefault="00144BDA" w:rsidP="003B4EA4">
            <w:pPr>
              <w:rPr>
                <w:b/>
                <w:bCs/>
              </w:rPr>
            </w:pPr>
            <w:r w:rsidRPr="00EB11AE">
              <w:rPr>
                <w:rFonts w:hint="eastAsia"/>
                <w:b/>
                <w:bCs/>
              </w:rPr>
              <w:t>院長名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auto"/>
          </w:tcPr>
          <w:p w14:paraId="497BF002" w14:textId="3C2BEEEA" w:rsidR="00144BDA" w:rsidRPr="005B2CE1" w:rsidRDefault="00144BDA" w:rsidP="003B4EA4">
            <w:pPr>
              <w:jc w:val="center"/>
              <w:rPr>
                <w:b/>
                <w:bCs/>
              </w:rPr>
            </w:pPr>
          </w:p>
        </w:tc>
      </w:tr>
      <w:tr w:rsidR="003B4EA4" w14:paraId="710E2CFF" w14:textId="77777777" w:rsidTr="00024126">
        <w:trPr>
          <w:trHeight w:val="562"/>
        </w:trPr>
        <w:tc>
          <w:tcPr>
            <w:tcW w:w="2234" w:type="dxa"/>
          </w:tcPr>
          <w:p w14:paraId="7CB9E7FC" w14:textId="526A81E2" w:rsidR="003B4EA4" w:rsidRPr="00EB11AE" w:rsidRDefault="00144BDA" w:rsidP="003B4EA4">
            <w:pPr>
              <w:rPr>
                <w:b/>
                <w:bCs/>
              </w:rPr>
            </w:pPr>
            <w:r w:rsidRPr="00EB11AE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D71A05" w14:textId="587FB6AD" w:rsidR="005B2CE1" w:rsidRPr="007207F5" w:rsidRDefault="005B2CE1" w:rsidP="005B2CE1">
            <w:pPr>
              <w:rPr>
                <w:sz w:val="22"/>
                <w:szCs w:val="22"/>
              </w:rPr>
            </w:pPr>
          </w:p>
        </w:tc>
      </w:tr>
      <w:tr w:rsidR="00CD5EE2" w14:paraId="63E90C93" w14:textId="4E18041A" w:rsidTr="00024126">
        <w:trPr>
          <w:trHeight w:val="556"/>
        </w:trPr>
        <w:tc>
          <w:tcPr>
            <w:tcW w:w="2234" w:type="dxa"/>
          </w:tcPr>
          <w:p w14:paraId="1B183CC6" w14:textId="63F86E8B" w:rsidR="00CD5EE2" w:rsidRPr="00EB11AE" w:rsidRDefault="00CD5EE2" w:rsidP="00967163">
            <w:pPr>
              <w:rPr>
                <w:b/>
                <w:bCs/>
              </w:rPr>
            </w:pPr>
            <w:r w:rsidRPr="00EB11AE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245F2" w14:textId="77777777" w:rsidR="00CD5EE2" w:rsidRDefault="00CD5EE2" w:rsidP="00967163"/>
        </w:tc>
      </w:tr>
      <w:tr w:rsidR="00CD5EE2" w14:paraId="231536FE" w14:textId="4493D2F1" w:rsidTr="00024126">
        <w:trPr>
          <w:trHeight w:val="550"/>
        </w:trPr>
        <w:tc>
          <w:tcPr>
            <w:tcW w:w="2234" w:type="dxa"/>
          </w:tcPr>
          <w:p w14:paraId="7E94525E" w14:textId="659B36A5" w:rsidR="00CD5EE2" w:rsidRPr="00EB11AE" w:rsidRDefault="00CD5EE2" w:rsidP="00967163">
            <w:pPr>
              <w:rPr>
                <w:b/>
                <w:bCs/>
              </w:rPr>
            </w:pPr>
            <w:r w:rsidRPr="00EB11AE">
              <w:rPr>
                <w:rFonts w:hint="eastAsia"/>
                <w:b/>
                <w:bCs/>
              </w:rPr>
              <w:t>ＦＡＸ番号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4B47" w14:textId="77777777" w:rsidR="00CD5EE2" w:rsidRDefault="00CD5EE2" w:rsidP="00967163"/>
        </w:tc>
      </w:tr>
      <w:tr w:rsidR="00CD5EE2" w14:paraId="5E72F3F6" w14:textId="4BB90EA3" w:rsidTr="00024126">
        <w:trPr>
          <w:trHeight w:val="708"/>
        </w:trPr>
        <w:tc>
          <w:tcPr>
            <w:tcW w:w="2234" w:type="dxa"/>
          </w:tcPr>
          <w:p w14:paraId="7B10C52C" w14:textId="35168F9C" w:rsidR="00CD5EE2" w:rsidRPr="00EB11AE" w:rsidRDefault="00CD5EE2" w:rsidP="00967163">
            <w:pPr>
              <w:rPr>
                <w:b/>
                <w:bCs/>
              </w:rPr>
            </w:pPr>
            <w:r w:rsidRPr="00EB11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診療科目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36E24" w14:textId="77777777" w:rsidR="00CD5EE2" w:rsidRDefault="00CD5EE2" w:rsidP="00967163"/>
        </w:tc>
      </w:tr>
      <w:tr w:rsidR="00CD5EE2" w14:paraId="1CCD7AC9" w14:textId="3A16F9A2" w:rsidTr="00CD5EE2">
        <w:tc>
          <w:tcPr>
            <w:tcW w:w="2234" w:type="dxa"/>
          </w:tcPr>
          <w:p w14:paraId="3FD4BB68" w14:textId="5B05A98B" w:rsidR="00CD5EE2" w:rsidRPr="00EB11AE" w:rsidRDefault="00CD5EE2" w:rsidP="005B2CE1">
            <w:pPr>
              <w:rPr>
                <w:b/>
                <w:bCs/>
              </w:rPr>
            </w:pPr>
            <w:r w:rsidRPr="00EB11AE">
              <w:rPr>
                <w:rFonts w:hint="eastAsia"/>
                <w:b/>
                <w:bCs/>
              </w:rPr>
              <w:t>自前ホームページのURL</w:t>
            </w:r>
          </w:p>
        </w:tc>
        <w:tc>
          <w:tcPr>
            <w:tcW w:w="8823" w:type="dxa"/>
            <w:tcBorders>
              <w:right w:val="single" w:sz="4" w:space="0" w:color="auto"/>
            </w:tcBorders>
            <w:shd w:val="clear" w:color="auto" w:fill="auto"/>
          </w:tcPr>
          <w:p w14:paraId="1E73A1FB" w14:textId="77777777" w:rsidR="00CD5EE2" w:rsidRDefault="00CD5EE2" w:rsidP="00967163"/>
        </w:tc>
      </w:tr>
    </w:tbl>
    <w:p w14:paraId="578EBB45" w14:textId="1564AC37" w:rsidR="00B333DD" w:rsidRDefault="00B333DD" w:rsidP="00967163"/>
    <w:p w14:paraId="05C64626" w14:textId="60FBE574" w:rsidR="007207F5" w:rsidRPr="00770ADA" w:rsidRDefault="005F165A" w:rsidP="00967163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➌</w:t>
      </w:r>
      <w:r w:rsidR="007207F5">
        <w:rPr>
          <w:rFonts w:hint="eastAsia"/>
          <w:b/>
          <w:bCs/>
          <w:sz w:val="32"/>
          <w:szCs w:val="32"/>
          <w:u w:val="single"/>
        </w:rPr>
        <w:t>診療時間</w:t>
      </w:r>
      <w:r w:rsidR="00024126" w:rsidRPr="00D61001">
        <w:rPr>
          <w:rFonts w:hint="eastAsia"/>
          <w:b/>
          <w:bCs/>
          <w:u w:val="single"/>
        </w:rPr>
        <w:t>（</w:t>
      </w:r>
      <w:r w:rsidR="00EB11AE">
        <w:rPr>
          <w:rFonts w:hint="eastAsia"/>
          <w:b/>
          <w:bCs/>
          <w:u w:val="single"/>
        </w:rPr>
        <w:t>掲載データに加筆や</w:t>
      </w:r>
      <w:r w:rsidR="00024126" w:rsidRPr="00D61001">
        <w:rPr>
          <w:rFonts w:hint="eastAsia"/>
          <w:b/>
          <w:bCs/>
          <w:u w:val="single"/>
        </w:rPr>
        <w:t>修正がある</w:t>
      </w:r>
      <w:r w:rsidR="00EB11AE">
        <w:rPr>
          <w:rFonts w:hint="eastAsia"/>
          <w:b/>
          <w:bCs/>
          <w:u w:val="single"/>
        </w:rPr>
        <w:t>部分のみ</w:t>
      </w:r>
      <w:r w:rsidR="00024126" w:rsidRPr="00D61001">
        <w:rPr>
          <w:rFonts w:hint="eastAsia"/>
          <w:b/>
          <w:bCs/>
          <w:u w:val="single"/>
        </w:rPr>
        <w:t>ご記入ください。）</w:t>
      </w:r>
    </w:p>
    <w:tbl>
      <w:tblPr>
        <w:tblStyle w:val="a9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275"/>
        <w:gridCol w:w="1276"/>
        <w:gridCol w:w="1276"/>
        <w:gridCol w:w="1276"/>
        <w:gridCol w:w="1241"/>
      </w:tblGrid>
      <w:tr w:rsidR="007207F5" w14:paraId="11B1C50E" w14:textId="77777777" w:rsidTr="007207F5">
        <w:trPr>
          <w:trHeight w:val="340"/>
        </w:trPr>
        <w:tc>
          <w:tcPr>
            <w:tcW w:w="2122" w:type="dxa"/>
            <w:tcBorders>
              <w:bottom w:val="single" w:sz="24" w:space="0" w:color="auto"/>
            </w:tcBorders>
            <w:vAlign w:val="center"/>
          </w:tcPr>
          <w:p w14:paraId="40C29D0D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診療時間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50FDDE2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CBFD8A1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76E674CC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021BADEC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7AEBFB4A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4A144DCE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41" w:type="dxa"/>
            <w:tcBorders>
              <w:bottom w:val="single" w:sz="24" w:space="0" w:color="auto"/>
            </w:tcBorders>
            <w:vAlign w:val="center"/>
          </w:tcPr>
          <w:p w14:paraId="07F9B56D" w14:textId="77777777" w:rsidR="007207F5" w:rsidRDefault="007207F5" w:rsidP="007207F5">
            <w:pPr>
              <w:jc w:val="center"/>
            </w:pPr>
            <w:r>
              <w:rPr>
                <w:rFonts w:hint="eastAsia"/>
              </w:rPr>
              <w:t>日・祝日</w:t>
            </w:r>
          </w:p>
        </w:tc>
      </w:tr>
      <w:tr w:rsidR="007207F5" w14:paraId="70E9949C" w14:textId="77777777" w:rsidTr="007207F5">
        <w:trPr>
          <w:trHeight w:val="340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BE1753D" w14:textId="77777777" w:rsidR="007207F5" w:rsidRDefault="007207F5" w:rsidP="007207F5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435B861E" w14:textId="77777777" w:rsidR="007207F5" w:rsidRDefault="007207F5" w:rsidP="007207F5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935088A" w14:textId="77777777" w:rsidR="007207F5" w:rsidRDefault="007207F5" w:rsidP="007207F5">
            <w:pPr>
              <w:jc w:val="center"/>
            </w:pP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72954F3A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650D4DA4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4A688A3C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278BEABA" w14:textId="77777777" w:rsidR="007207F5" w:rsidRDefault="007207F5" w:rsidP="007207F5">
            <w:pPr>
              <w:jc w:val="center"/>
            </w:pPr>
          </w:p>
        </w:tc>
        <w:tc>
          <w:tcPr>
            <w:tcW w:w="124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B8AD9F" w14:textId="77777777" w:rsidR="007207F5" w:rsidRDefault="007207F5" w:rsidP="007207F5">
            <w:pPr>
              <w:jc w:val="center"/>
            </w:pPr>
          </w:p>
        </w:tc>
      </w:tr>
      <w:tr w:rsidR="007207F5" w14:paraId="7ACC87B1" w14:textId="77777777" w:rsidTr="007207F5">
        <w:trPr>
          <w:trHeight w:val="327"/>
        </w:trPr>
        <w:tc>
          <w:tcPr>
            <w:tcW w:w="2122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BF71B6F" w14:textId="77777777" w:rsidR="007207F5" w:rsidRDefault="007207F5" w:rsidP="007207F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1E4476A" w14:textId="77777777" w:rsidR="007207F5" w:rsidRDefault="007207F5" w:rsidP="007207F5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D94A266" w14:textId="77777777" w:rsidR="007207F5" w:rsidRDefault="007207F5" w:rsidP="007207F5">
            <w:pPr>
              <w:jc w:val="center"/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1A26E452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6111D948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04C9818B" w14:textId="77777777" w:rsidR="007207F5" w:rsidRDefault="007207F5" w:rsidP="007207F5">
            <w:pPr>
              <w:jc w:val="center"/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417B5191" w14:textId="77777777" w:rsidR="007207F5" w:rsidRDefault="007207F5" w:rsidP="007207F5">
            <w:pPr>
              <w:jc w:val="center"/>
            </w:pPr>
          </w:p>
        </w:tc>
        <w:tc>
          <w:tcPr>
            <w:tcW w:w="124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F4F7A0" w14:textId="77777777" w:rsidR="007207F5" w:rsidRDefault="007207F5" w:rsidP="007207F5">
            <w:pPr>
              <w:jc w:val="center"/>
            </w:pPr>
          </w:p>
        </w:tc>
      </w:tr>
    </w:tbl>
    <w:p w14:paraId="22BA9FF9" w14:textId="6591BC53" w:rsidR="00814C32" w:rsidRDefault="00814C32" w:rsidP="00967163"/>
    <w:p w14:paraId="03C5FB85" w14:textId="0E78F886" w:rsidR="007207F5" w:rsidRPr="00D61001" w:rsidRDefault="005F165A" w:rsidP="007207F5">
      <w:pPr>
        <w:rPr>
          <w:b/>
          <w:bCs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➍</w:t>
      </w:r>
      <w:r w:rsidR="007207F5">
        <w:rPr>
          <w:rFonts w:hint="eastAsia"/>
          <w:b/>
          <w:bCs/>
          <w:sz w:val="32"/>
          <w:szCs w:val="32"/>
          <w:u w:val="single"/>
        </w:rPr>
        <w:t>備考欄</w:t>
      </w:r>
      <w:r w:rsidR="00024126" w:rsidRPr="00D61001">
        <w:rPr>
          <w:rFonts w:hint="eastAsia"/>
          <w:b/>
          <w:bCs/>
          <w:u w:val="single"/>
        </w:rPr>
        <w:t>（</w:t>
      </w:r>
      <w:r w:rsidR="00EB11AE">
        <w:rPr>
          <w:rFonts w:hint="eastAsia"/>
          <w:b/>
          <w:bCs/>
          <w:u w:val="single"/>
        </w:rPr>
        <w:t>掲載データに加筆や</w:t>
      </w:r>
      <w:r w:rsidR="00024126" w:rsidRPr="00D61001">
        <w:rPr>
          <w:rFonts w:hint="eastAsia"/>
          <w:b/>
          <w:bCs/>
          <w:u w:val="single"/>
        </w:rPr>
        <w:t>修正が必要な場合にご記入ください）</w:t>
      </w:r>
    </w:p>
    <w:p w14:paraId="04CA9322" w14:textId="28016345" w:rsidR="007207F5" w:rsidRDefault="00024126" w:rsidP="00967163">
      <w:r w:rsidRPr="00F714D3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0F77BD9" wp14:editId="78AA898D">
                <wp:simplePos x="0" y="0"/>
                <wp:positionH relativeFrom="margin">
                  <wp:posOffset>4547870</wp:posOffset>
                </wp:positionH>
                <wp:positionV relativeFrom="paragraph">
                  <wp:posOffset>1887220</wp:posOffset>
                </wp:positionV>
                <wp:extent cx="2438400" cy="4724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C391" w14:textId="3D3DE83C" w:rsidR="00F714D3" w:rsidRDefault="00F714D3">
                            <w:r w:rsidRPr="0059190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 xml:space="preserve">FAX　</w:t>
                            </w:r>
                            <w:r w:rsidR="00144BD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２３－３５９１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7BD9" id="_x0000_s1032" type="#_x0000_t202" style="position:absolute;margin-left:358.1pt;margin-top:148.6pt;width:192pt;height:37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" filled="f" stroked="f">
                <v:textbox>
                  <w:txbxContent>
                    <w:p w14:paraId="4688C391" w14:textId="3D3DE83C" w:rsidR="00F714D3" w:rsidRDefault="00F714D3">
                      <w:r w:rsidRPr="0059190E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 xml:space="preserve">FAX　</w:t>
                      </w:r>
                      <w:r w:rsidR="00144BD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２３－３５９１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122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1EB9E2" wp14:editId="5A9C2C2B">
                <wp:simplePos x="0" y="0"/>
                <wp:positionH relativeFrom="margin">
                  <wp:posOffset>-103293</wp:posOffset>
                </wp:positionH>
                <wp:positionV relativeFrom="paragraph">
                  <wp:posOffset>1938020</wp:posOffset>
                </wp:positionV>
                <wp:extent cx="467868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DF19" w14:textId="739E8E9F" w:rsidR="00AE07C3" w:rsidRPr="00E41AA0" w:rsidRDefault="00AE07C3" w:rsidP="00AE07C3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90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ご記入ありがとうございました。</w:t>
                            </w:r>
                            <w:r w:rsidR="00E41AA0" w:rsidRPr="0059190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返信はこちらまで</w:t>
                            </w:r>
                            <w:r w:rsidR="00B7725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41AA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EB9E2" id="_x0000_s1033" type="#_x0000_t202" style="position:absolute;margin-left:-8.15pt;margin-top:152.6pt;width:368.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Bh/gEAANU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" filled="f" stroked="f">
                <v:textbox style="mso-fit-shape-to-text:t">
                  <w:txbxContent>
                    <w:p w14:paraId="3871DF19" w14:textId="739E8E9F" w:rsidR="00AE07C3" w:rsidRPr="00E41AA0" w:rsidRDefault="00AE07C3" w:rsidP="00AE07C3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90E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ご記入ありがとうございました。</w:t>
                      </w:r>
                      <w:r w:rsidR="00E41AA0" w:rsidRPr="0059190E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返信はこちらまで</w:t>
                      </w:r>
                      <w:r w:rsidR="00B7725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E41AA0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-3"/>
        <w:tblOverlap w:val="never"/>
        <w:tblW w:w="10931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0D1385" w:rsidRPr="00781288" w14:paraId="38D8BE1A" w14:textId="77777777" w:rsidTr="000D1385">
        <w:trPr>
          <w:trHeight w:val="201"/>
        </w:trPr>
        <w:tc>
          <w:tcPr>
            <w:tcW w:w="10931" w:type="dxa"/>
            <w:tcBorders>
              <w:bottom w:val="single" w:sz="24" w:space="0" w:color="auto"/>
            </w:tcBorders>
          </w:tcPr>
          <w:p w14:paraId="1299FF02" w14:textId="092A5841" w:rsidR="000D1385" w:rsidRDefault="000D1385" w:rsidP="000D1385">
            <w:r>
              <w:rPr>
                <w:rFonts w:hint="eastAsia"/>
              </w:rPr>
              <w:t>備考欄への記載内容</w:t>
            </w:r>
            <w:r w:rsidR="00EB11AE">
              <w:rPr>
                <w:rFonts w:hint="eastAsia"/>
              </w:rPr>
              <w:t xml:space="preserve">　（例：宣伝したい内容、SNSのリンクなど）</w:t>
            </w:r>
          </w:p>
        </w:tc>
      </w:tr>
      <w:tr w:rsidR="000D1385" w14:paraId="11B2AFC7" w14:textId="77777777" w:rsidTr="000D1385">
        <w:trPr>
          <w:trHeight w:val="2176"/>
        </w:trPr>
        <w:tc>
          <w:tcPr>
            <w:tcW w:w="109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850F8F" w14:textId="77777777" w:rsidR="00024126" w:rsidRPr="00A147EF" w:rsidRDefault="00024126" w:rsidP="000D1385"/>
        </w:tc>
      </w:tr>
    </w:tbl>
    <w:p w14:paraId="558B0E4D" w14:textId="22FEE76F" w:rsidR="00CE62BF" w:rsidRDefault="00CE62BF" w:rsidP="000D1385">
      <w:pPr>
        <w:wordWrap w:val="0"/>
        <w:ind w:right="1124"/>
        <w:rPr>
          <w:b/>
          <w:bCs/>
        </w:rPr>
      </w:pPr>
    </w:p>
    <w:sectPr w:rsidR="00CE62BF" w:rsidSect="00D234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1408" w14:textId="77777777" w:rsidR="0091076A" w:rsidRDefault="0091076A" w:rsidP="00682FFF">
      <w:r>
        <w:separator/>
      </w:r>
    </w:p>
  </w:endnote>
  <w:endnote w:type="continuationSeparator" w:id="0">
    <w:p w14:paraId="052272C9" w14:textId="77777777" w:rsidR="0091076A" w:rsidRDefault="0091076A" w:rsidP="0068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893A" w14:textId="77777777" w:rsidR="0091076A" w:rsidRDefault="0091076A" w:rsidP="00682FFF">
      <w:r>
        <w:separator/>
      </w:r>
    </w:p>
  </w:footnote>
  <w:footnote w:type="continuationSeparator" w:id="0">
    <w:p w14:paraId="3C57CA7A" w14:textId="77777777" w:rsidR="0091076A" w:rsidRDefault="0091076A" w:rsidP="0068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98B"/>
    <w:multiLevelType w:val="hybridMultilevel"/>
    <w:tmpl w:val="E98C3C4A"/>
    <w:lvl w:ilvl="0" w:tplc="04B4A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3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47"/>
    <w:rsid w:val="00001E3D"/>
    <w:rsid w:val="00007081"/>
    <w:rsid w:val="00014FB9"/>
    <w:rsid w:val="00024126"/>
    <w:rsid w:val="00066C03"/>
    <w:rsid w:val="000773A0"/>
    <w:rsid w:val="00092C28"/>
    <w:rsid w:val="000941C9"/>
    <w:rsid w:val="00097848"/>
    <w:rsid w:val="000D1385"/>
    <w:rsid w:val="000D3BDF"/>
    <w:rsid w:val="000D463C"/>
    <w:rsid w:val="000F2CBD"/>
    <w:rsid w:val="0010358E"/>
    <w:rsid w:val="00104606"/>
    <w:rsid w:val="0012119F"/>
    <w:rsid w:val="00121981"/>
    <w:rsid w:val="00144BDA"/>
    <w:rsid w:val="0016593A"/>
    <w:rsid w:val="0017389F"/>
    <w:rsid w:val="00184D2D"/>
    <w:rsid w:val="001E1B32"/>
    <w:rsid w:val="001E3F2B"/>
    <w:rsid w:val="001E5965"/>
    <w:rsid w:val="002117F5"/>
    <w:rsid w:val="00222472"/>
    <w:rsid w:val="00226413"/>
    <w:rsid w:val="002443DD"/>
    <w:rsid w:val="00251297"/>
    <w:rsid w:val="002577B1"/>
    <w:rsid w:val="00264CDF"/>
    <w:rsid w:val="00283361"/>
    <w:rsid w:val="0028424D"/>
    <w:rsid w:val="002B253B"/>
    <w:rsid w:val="002B595D"/>
    <w:rsid w:val="002C433B"/>
    <w:rsid w:val="002E1CDC"/>
    <w:rsid w:val="002F095C"/>
    <w:rsid w:val="002F55F2"/>
    <w:rsid w:val="002F5C6E"/>
    <w:rsid w:val="00312AEE"/>
    <w:rsid w:val="00322532"/>
    <w:rsid w:val="00342A6E"/>
    <w:rsid w:val="0035266F"/>
    <w:rsid w:val="00357279"/>
    <w:rsid w:val="003655C0"/>
    <w:rsid w:val="00373094"/>
    <w:rsid w:val="003A04DD"/>
    <w:rsid w:val="003A1D21"/>
    <w:rsid w:val="003B4EA4"/>
    <w:rsid w:val="003F1ED2"/>
    <w:rsid w:val="00400E05"/>
    <w:rsid w:val="004112ED"/>
    <w:rsid w:val="00432CF4"/>
    <w:rsid w:val="00474570"/>
    <w:rsid w:val="00475889"/>
    <w:rsid w:val="0048142C"/>
    <w:rsid w:val="004940CD"/>
    <w:rsid w:val="004C5A8E"/>
    <w:rsid w:val="00503ECA"/>
    <w:rsid w:val="00515CA6"/>
    <w:rsid w:val="005217A3"/>
    <w:rsid w:val="0055332D"/>
    <w:rsid w:val="0056638C"/>
    <w:rsid w:val="00570BB0"/>
    <w:rsid w:val="0059190E"/>
    <w:rsid w:val="00596A30"/>
    <w:rsid w:val="005971E8"/>
    <w:rsid w:val="005A0BDC"/>
    <w:rsid w:val="005B2CE1"/>
    <w:rsid w:val="005B51E8"/>
    <w:rsid w:val="005F165A"/>
    <w:rsid w:val="005F5CC4"/>
    <w:rsid w:val="006030B2"/>
    <w:rsid w:val="0060553F"/>
    <w:rsid w:val="006207AB"/>
    <w:rsid w:val="00621EDD"/>
    <w:rsid w:val="006220A7"/>
    <w:rsid w:val="00623788"/>
    <w:rsid w:val="00625251"/>
    <w:rsid w:val="00636C6C"/>
    <w:rsid w:val="00656AF4"/>
    <w:rsid w:val="00660317"/>
    <w:rsid w:val="0066132E"/>
    <w:rsid w:val="00664C8E"/>
    <w:rsid w:val="006719AC"/>
    <w:rsid w:val="00682FFF"/>
    <w:rsid w:val="00683924"/>
    <w:rsid w:val="00685C17"/>
    <w:rsid w:val="006919EC"/>
    <w:rsid w:val="006A2203"/>
    <w:rsid w:val="006B65C8"/>
    <w:rsid w:val="006B662C"/>
    <w:rsid w:val="006C2D83"/>
    <w:rsid w:val="006C6BFD"/>
    <w:rsid w:val="006D5352"/>
    <w:rsid w:val="00717107"/>
    <w:rsid w:val="007207F5"/>
    <w:rsid w:val="0072159D"/>
    <w:rsid w:val="00732D57"/>
    <w:rsid w:val="00745C28"/>
    <w:rsid w:val="007470C2"/>
    <w:rsid w:val="00760F0B"/>
    <w:rsid w:val="00770ADA"/>
    <w:rsid w:val="00774261"/>
    <w:rsid w:val="007811B0"/>
    <w:rsid w:val="00781288"/>
    <w:rsid w:val="0078203A"/>
    <w:rsid w:val="007B1091"/>
    <w:rsid w:val="007C5D5A"/>
    <w:rsid w:val="007C66EB"/>
    <w:rsid w:val="007D2C56"/>
    <w:rsid w:val="007D440D"/>
    <w:rsid w:val="007D7399"/>
    <w:rsid w:val="007F0344"/>
    <w:rsid w:val="00814C32"/>
    <w:rsid w:val="008152FF"/>
    <w:rsid w:val="00831CE1"/>
    <w:rsid w:val="00863ABA"/>
    <w:rsid w:val="00877F04"/>
    <w:rsid w:val="00892C6E"/>
    <w:rsid w:val="008A257B"/>
    <w:rsid w:val="008B4D04"/>
    <w:rsid w:val="008F3203"/>
    <w:rsid w:val="00901734"/>
    <w:rsid w:val="009059BF"/>
    <w:rsid w:val="009071A4"/>
    <w:rsid w:val="0091076A"/>
    <w:rsid w:val="00930ACC"/>
    <w:rsid w:val="00937547"/>
    <w:rsid w:val="009466FD"/>
    <w:rsid w:val="009551B9"/>
    <w:rsid w:val="00967163"/>
    <w:rsid w:val="009700C3"/>
    <w:rsid w:val="0098143A"/>
    <w:rsid w:val="0098297A"/>
    <w:rsid w:val="009846D4"/>
    <w:rsid w:val="009A2E76"/>
    <w:rsid w:val="009A533C"/>
    <w:rsid w:val="009B5567"/>
    <w:rsid w:val="009D228C"/>
    <w:rsid w:val="009D6F59"/>
    <w:rsid w:val="009E394C"/>
    <w:rsid w:val="009F40DF"/>
    <w:rsid w:val="00A058DC"/>
    <w:rsid w:val="00A147EF"/>
    <w:rsid w:val="00A17993"/>
    <w:rsid w:val="00A21E82"/>
    <w:rsid w:val="00A2337E"/>
    <w:rsid w:val="00A40A39"/>
    <w:rsid w:val="00A516AE"/>
    <w:rsid w:val="00A55A6A"/>
    <w:rsid w:val="00A73A67"/>
    <w:rsid w:val="00A84F83"/>
    <w:rsid w:val="00A90842"/>
    <w:rsid w:val="00A9555A"/>
    <w:rsid w:val="00A95D37"/>
    <w:rsid w:val="00AA1A75"/>
    <w:rsid w:val="00AA202B"/>
    <w:rsid w:val="00AB43DE"/>
    <w:rsid w:val="00AB7660"/>
    <w:rsid w:val="00AC3EF4"/>
    <w:rsid w:val="00AE07C3"/>
    <w:rsid w:val="00AF4C56"/>
    <w:rsid w:val="00B25152"/>
    <w:rsid w:val="00B259A9"/>
    <w:rsid w:val="00B265D8"/>
    <w:rsid w:val="00B2786D"/>
    <w:rsid w:val="00B333DD"/>
    <w:rsid w:val="00B33B61"/>
    <w:rsid w:val="00B438A6"/>
    <w:rsid w:val="00B47CE5"/>
    <w:rsid w:val="00B601B3"/>
    <w:rsid w:val="00B6437B"/>
    <w:rsid w:val="00B658DA"/>
    <w:rsid w:val="00B70514"/>
    <w:rsid w:val="00B741C4"/>
    <w:rsid w:val="00B74EF5"/>
    <w:rsid w:val="00B77257"/>
    <w:rsid w:val="00B85C7C"/>
    <w:rsid w:val="00B9549F"/>
    <w:rsid w:val="00B97C94"/>
    <w:rsid w:val="00BA6893"/>
    <w:rsid w:val="00BD3802"/>
    <w:rsid w:val="00BF1122"/>
    <w:rsid w:val="00BF211E"/>
    <w:rsid w:val="00BF7E5D"/>
    <w:rsid w:val="00C03E95"/>
    <w:rsid w:val="00C05274"/>
    <w:rsid w:val="00C062AD"/>
    <w:rsid w:val="00C123BB"/>
    <w:rsid w:val="00C1444B"/>
    <w:rsid w:val="00C33F0C"/>
    <w:rsid w:val="00C33FBC"/>
    <w:rsid w:val="00C35CD2"/>
    <w:rsid w:val="00C572F2"/>
    <w:rsid w:val="00C750B7"/>
    <w:rsid w:val="00C93230"/>
    <w:rsid w:val="00C952AD"/>
    <w:rsid w:val="00CA0622"/>
    <w:rsid w:val="00CB0B37"/>
    <w:rsid w:val="00CD447E"/>
    <w:rsid w:val="00CD5EE2"/>
    <w:rsid w:val="00CE417F"/>
    <w:rsid w:val="00CE4FD5"/>
    <w:rsid w:val="00CE62BF"/>
    <w:rsid w:val="00CF35F9"/>
    <w:rsid w:val="00CF67D2"/>
    <w:rsid w:val="00D00E1F"/>
    <w:rsid w:val="00D20DD1"/>
    <w:rsid w:val="00D20EF9"/>
    <w:rsid w:val="00D23458"/>
    <w:rsid w:val="00D25083"/>
    <w:rsid w:val="00D42AF3"/>
    <w:rsid w:val="00D42B73"/>
    <w:rsid w:val="00D54413"/>
    <w:rsid w:val="00D61001"/>
    <w:rsid w:val="00D7590B"/>
    <w:rsid w:val="00D91A39"/>
    <w:rsid w:val="00D97122"/>
    <w:rsid w:val="00D9724B"/>
    <w:rsid w:val="00DB47D5"/>
    <w:rsid w:val="00DC5DB4"/>
    <w:rsid w:val="00DC6406"/>
    <w:rsid w:val="00DF70C5"/>
    <w:rsid w:val="00E01090"/>
    <w:rsid w:val="00E41AA0"/>
    <w:rsid w:val="00E75104"/>
    <w:rsid w:val="00EB11AE"/>
    <w:rsid w:val="00ED79AF"/>
    <w:rsid w:val="00F46029"/>
    <w:rsid w:val="00F6078B"/>
    <w:rsid w:val="00F714D3"/>
    <w:rsid w:val="00F80C70"/>
    <w:rsid w:val="00F85088"/>
    <w:rsid w:val="00F94EC2"/>
    <w:rsid w:val="00FB2340"/>
    <w:rsid w:val="00FD6F4D"/>
    <w:rsid w:val="00FE34E1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B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1B9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FFF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82FFF"/>
  </w:style>
  <w:style w:type="paragraph" w:styleId="a5">
    <w:name w:val="footer"/>
    <w:basedOn w:val="a"/>
    <w:link w:val="a6"/>
    <w:uiPriority w:val="99"/>
    <w:unhideWhenUsed/>
    <w:rsid w:val="00682FFF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82FFF"/>
  </w:style>
  <w:style w:type="character" w:styleId="a7">
    <w:name w:val="Hyperlink"/>
    <w:basedOn w:val="a0"/>
    <w:uiPriority w:val="99"/>
    <w:semiHidden/>
    <w:unhideWhenUsed/>
    <w:rsid w:val="0093754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ED79AF"/>
    <w:pPr>
      <w:ind w:leftChars="400" w:left="840"/>
    </w:pPr>
  </w:style>
  <w:style w:type="table" w:styleId="a9">
    <w:name w:val="Table Grid"/>
    <w:basedOn w:val="a1"/>
    <w:uiPriority w:val="59"/>
    <w:rsid w:val="0060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704\AppData\Local\Packages\Microsoft.Office.Desktop_8wekyb3d8bbwe\LocalCache\Roaming\Microsoft\Templates\&#35069;&#21697;&#12398;&#30330;&#27880;&#20381;&#389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true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>false</BlockPublish>
    <BugNumber xmlns="1119c2e5-8fb9-4d5f-baf1-202c530f2c34" xsi:nil="true"/>
    <TPLaunchHelpLinkType xmlns="1119c2e5-8fb9-4d5f-baf1-202c530f2c34">Template</TPLaunchHelpLinkType>
    <PublishStatusLookup xmlns="1119c2e5-8fb9-4d5f-baf1-202c530f2c34">
      <Value>438863</Value>
      <Value>450470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REDMOND\v-susham</DisplayName>
        <AccountId>842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>false</LocManualTestRequired>
    <TPNamespace xmlns="1119c2e5-8fb9-4d5f-baf1-202c530f2c34" xsi:nil="true"/>
    <TemplateTemplateType xmlns="1119c2e5-8fb9-4d5f-baf1-202c530f2c34">Word Document Template</TemplateTemplateType>
    <UANotes xmlns="1119c2e5-8fb9-4d5f-baf1-202c530f2c34" xsi:nil="true"/>
    <ThumbnailAssetId xmlns="1119c2e5-8fb9-4d5f-baf1-202c530f2c34" xsi:nil="true"/>
    <AssetId xmlns="1119c2e5-8fb9-4d5f-baf1-202c530f2c34">TP102745051</AssetId>
    <AssetType xmlns="1119c2e5-8fb9-4d5f-baf1-202c530f2c34">TP</AssetType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>false</MarketSpecific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2100-01-01T08:00:00+00:00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51879</LocLastLocAttemptVersionLookup>
    <LocLastLocAttemptVersionTypeLookup xmlns="1119c2e5-8fb9-4d5f-baf1-202c530f2c34" xsi:nil="true"/>
    <AssetStart xmlns="1119c2e5-8fb9-4d5f-baf1-202c530f2c34">2011-08-22T09:08:00+00:00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165AFF6C-0A55-41E3-B50E-733C43118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A39EE-50EF-4F6C-BB5A-343B492C0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9BAE6-79DE-49E2-AB18-2EE904817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7DC91-3641-40F4-9444-2EDAD558E0B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製品の発注依頼書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製品の発注依頼書</vt:lpstr>
      <vt:lpstr>製品の発注依頼書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製品の発注依頼書</dc:title>
  <dc:subject/>
  <dc:creator/>
  <cp:keywords/>
  <dc:description/>
  <cp:lastModifiedBy/>
  <cp:revision>1</cp:revision>
  <dcterms:created xsi:type="dcterms:W3CDTF">2023-06-23T03:53:00Z</dcterms:created>
  <dcterms:modified xsi:type="dcterms:W3CDTF">2023-06-23T03:53:00Z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